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8D7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364FC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71EB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C559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ED15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B271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6FC5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DE652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CA3D8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50F8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977C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7FF2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120DE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3976B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0DC88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0B40" w14:textId="77777777" w:rsidR="006A2C7D" w:rsidRDefault="006A2C7D" w:rsidP="006A2C7D">
      <w:pPr>
        <w:spacing w:line="240" w:lineRule="auto"/>
      </w:pPr>
      <w:r>
        <w:separator/>
      </w:r>
    </w:p>
  </w:endnote>
  <w:endnote w:type="continuationSeparator" w:id="0">
    <w:p w14:paraId="7C8C311E" w14:textId="77777777" w:rsidR="006A2C7D" w:rsidRDefault="006A2C7D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62FE" w14:textId="77777777" w:rsidR="006A2C7D" w:rsidRDefault="006A2C7D" w:rsidP="006A2C7D">
      <w:pPr>
        <w:spacing w:line="240" w:lineRule="auto"/>
      </w:pPr>
      <w:r>
        <w:separator/>
      </w:r>
    </w:p>
  </w:footnote>
  <w:footnote w:type="continuationSeparator" w:id="0">
    <w:p w14:paraId="712E9E57" w14:textId="77777777" w:rsidR="006A2C7D" w:rsidRDefault="006A2C7D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A2C7D"/>
    <w:rsid w:val="007276EE"/>
    <w:rsid w:val="0073187D"/>
    <w:rsid w:val="00827853"/>
    <w:rsid w:val="009922F2"/>
    <w:rsid w:val="009E518C"/>
    <w:rsid w:val="00A9024E"/>
    <w:rsid w:val="00BD2C72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6C10-E1C4-49FB-B846-0D087DBB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C821293A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Julie Grimshaw</cp:lastModifiedBy>
  <cp:revision>2</cp:revision>
  <cp:lastPrinted>2016-01-21T10:50:00Z</cp:lastPrinted>
  <dcterms:created xsi:type="dcterms:W3CDTF">2019-02-05T14:40:00Z</dcterms:created>
  <dcterms:modified xsi:type="dcterms:W3CDTF">2019-02-05T14:40:00Z</dcterms:modified>
</cp:coreProperties>
</file>